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9D" w:rsidRDefault="00A73C9D">
      <w:pPr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A73C9D" w:rsidRDefault="001D75BB">
      <w:pPr>
        <w:spacing w:line="48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工</w:t>
      </w:r>
      <w:r>
        <w:rPr>
          <w:rFonts w:ascii="宋体" w:hAnsi="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hint="eastAsia"/>
          <w:b/>
          <w:bCs/>
          <w:sz w:val="52"/>
          <w:szCs w:val="52"/>
        </w:rPr>
        <w:t>作</w:t>
      </w:r>
      <w:r>
        <w:rPr>
          <w:rFonts w:ascii="宋体" w:hAnsi="宋体" w:hint="eastAsia"/>
          <w:b/>
          <w:bCs/>
          <w:sz w:val="52"/>
          <w:szCs w:val="52"/>
        </w:rPr>
        <w:t xml:space="preserve"> </w:t>
      </w:r>
      <w:r>
        <w:rPr>
          <w:rFonts w:ascii="宋体" w:hAnsi="宋体"/>
          <w:b/>
          <w:bCs/>
          <w:sz w:val="52"/>
          <w:szCs w:val="52"/>
        </w:rPr>
        <w:t>证明</w:t>
      </w:r>
    </w:p>
    <w:p w:rsidR="00A73C9D" w:rsidRDefault="00A73C9D">
      <w:pPr>
        <w:spacing w:line="480" w:lineRule="auto"/>
        <w:jc w:val="center"/>
        <w:rPr>
          <w:rFonts w:ascii="宋体" w:hAnsi="宋体"/>
          <w:sz w:val="28"/>
          <w:szCs w:val="28"/>
        </w:rPr>
      </w:pPr>
    </w:p>
    <w:p w:rsidR="00A73C9D" w:rsidRDefault="001D75BB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兹证明</w:t>
      </w:r>
      <w:r w:rsidRPr="001D75BB"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身份证号码：</w:t>
      </w:r>
      <w:r w:rsidRPr="001D75BB"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，为我公司员工。</w:t>
      </w:r>
      <w:r>
        <w:rPr>
          <w:rFonts w:ascii="宋体" w:hAnsi="宋体" w:hint="eastAsia"/>
          <w:sz w:val="28"/>
          <w:szCs w:val="28"/>
        </w:rPr>
        <w:t xml:space="preserve">公司注册地址为 </w:t>
      </w:r>
      <w:r w:rsidRPr="001D75BB">
        <w:rPr>
          <w:rFonts w:ascii="宋体" w:hAnsi="宋体" w:hint="eastAsia"/>
          <w:sz w:val="28"/>
          <w:szCs w:val="28"/>
          <w:u w:val="single"/>
        </w:rPr>
        <w:t xml:space="preserve">                             </w:t>
      </w:r>
      <w:r>
        <w:rPr>
          <w:rFonts w:ascii="宋体" w:hAnsi="宋体" w:hint="eastAsia"/>
          <w:sz w:val="28"/>
          <w:szCs w:val="28"/>
        </w:rPr>
        <w:t>。</w:t>
      </w:r>
    </w:p>
    <w:p w:rsidR="00A73C9D" w:rsidRDefault="001D75BB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特此证明！</w:t>
      </w:r>
      <w:bookmarkStart w:id="0" w:name="_GoBack"/>
      <w:bookmarkEnd w:id="0"/>
    </w:p>
    <w:p w:rsidR="00A73C9D" w:rsidRDefault="00A73C9D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</w:p>
    <w:p w:rsidR="00A73C9D" w:rsidRDefault="00A73C9D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</w:p>
    <w:p w:rsidR="00A73C9D" w:rsidRDefault="00A73C9D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</w:p>
    <w:p w:rsidR="00A73C9D" w:rsidRDefault="001D75BB">
      <w:pPr>
        <w:spacing w:line="480" w:lineRule="auto"/>
        <w:ind w:firstLineChars="2100" w:firstLine="58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单位名称（盖章） </w:t>
      </w:r>
    </w:p>
    <w:p w:rsidR="00A73C9D" w:rsidRDefault="001D75BB">
      <w:pPr>
        <w:spacing w:line="480" w:lineRule="auto"/>
        <w:ind w:firstLineChars="1900" w:firstLine="53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sectPr w:rsidR="00A73C9D" w:rsidSect="00A73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jb3VudCI6MSwiaGRpZCI6IjJlN2YyZTM2OWE5ODE1Nzc1N2UyYmY0ZGNjMGE2YTEyIiwidXNlckNvdW50IjoxfQ=="/>
  </w:docVars>
  <w:rsids>
    <w:rsidRoot w:val="6C577DF4"/>
    <w:rsid w:val="00021AD6"/>
    <w:rsid w:val="000D3F17"/>
    <w:rsid w:val="001B70F3"/>
    <w:rsid w:val="001D75BB"/>
    <w:rsid w:val="003031FA"/>
    <w:rsid w:val="00386E35"/>
    <w:rsid w:val="00422F70"/>
    <w:rsid w:val="00650553"/>
    <w:rsid w:val="006F36FC"/>
    <w:rsid w:val="007277DF"/>
    <w:rsid w:val="00761517"/>
    <w:rsid w:val="007650BF"/>
    <w:rsid w:val="007806B8"/>
    <w:rsid w:val="00803B55"/>
    <w:rsid w:val="008763C4"/>
    <w:rsid w:val="008E3C2F"/>
    <w:rsid w:val="00904C69"/>
    <w:rsid w:val="00973D71"/>
    <w:rsid w:val="009E24B3"/>
    <w:rsid w:val="009F73CD"/>
    <w:rsid w:val="00A169B9"/>
    <w:rsid w:val="00A2060F"/>
    <w:rsid w:val="00A73C9D"/>
    <w:rsid w:val="00C20F38"/>
    <w:rsid w:val="00C86D6C"/>
    <w:rsid w:val="00CD3AD4"/>
    <w:rsid w:val="00D1512D"/>
    <w:rsid w:val="00D54BD8"/>
    <w:rsid w:val="00E15EF2"/>
    <w:rsid w:val="00EF4FA9"/>
    <w:rsid w:val="00F37D8E"/>
    <w:rsid w:val="00F72226"/>
    <w:rsid w:val="00FA1D7D"/>
    <w:rsid w:val="00FA378D"/>
    <w:rsid w:val="00FC305B"/>
    <w:rsid w:val="6C57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3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3C9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3C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6213;&#26472;\AppData\Roaming\kingsoft\office6\templates\download\28a2f238-caca-43c7-bceb-ff09f76ca60e\&#21333;&#20301;&#24037;&#20316;&#35777;&#2612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单位工作证明</Template>
  <TotalTime>77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朝阳</dc:creator>
  <cp:lastModifiedBy>user</cp:lastModifiedBy>
  <cp:revision>30</cp:revision>
  <dcterms:created xsi:type="dcterms:W3CDTF">2024-10-09T00:35:00Z</dcterms:created>
  <dcterms:modified xsi:type="dcterms:W3CDTF">2024-12-07T11:09:00Z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UUID">
    <vt:lpwstr>v1.0_mb_o+z76bBgjsBgSqXuU7Y3NA==</vt:lpwstr>
  </property>
  <property fmtid="{D5CDD505-2E9C-101B-9397-08002B2CF9AE}" pid="4" name="ICV">
    <vt:lpwstr>1DC02B1B125B49F487A759FE7B05F7CA_11</vt:lpwstr>
  </property>
</Properties>
</file>